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50F" w14:textId="1D57B120" w:rsidR="00B41678" w:rsidRDefault="004D062F">
      <w:r>
        <w:rPr>
          <w:noProof/>
        </w:rPr>
        <w:drawing>
          <wp:anchor distT="0" distB="0" distL="114300" distR="114300" simplePos="0" relativeHeight="251658240" behindDoc="1" locked="0" layoutInCell="1" allowOverlap="1" wp14:anchorId="6FCC0077" wp14:editId="4B15EB8A">
            <wp:simplePos x="0" y="0"/>
            <wp:positionH relativeFrom="page">
              <wp:align>left</wp:align>
            </wp:positionH>
            <wp:positionV relativeFrom="paragraph">
              <wp:posOffset>-1046764</wp:posOffset>
            </wp:positionV>
            <wp:extent cx="7586015" cy="1990725"/>
            <wp:effectExtent l="0" t="0" r="0" b="0"/>
            <wp:wrapNone/>
            <wp:docPr id="954678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78968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7"/>
                    <a:stretch/>
                  </pic:blipFill>
                  <pic:spPr bwMode="auto">
                    <a:xfrm>
                      <a:off x="0" y="0"/>
                      <a:ext cx="7586345" cy="19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125B" w14:textId="77777777" w:rsidR="004D062F" w:rsidRDefault="004D062F" w:rsidP="00A51CDE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74439723"/>
    </w:p>
    <w:p w14:paraId="091C8622" w14:textId="77777777" w:rsidR="004D062F" w:rsidRPr="004D062F" w:rsidRDefault="004D062F" w:rsidP="00A51CDE">
      <w:pPr>
        <w:spacing w:line="480" w:lineRule="auto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35921A96" w14:textId="77777777" w:rsidR="00125904" w:rsidRDefault="00125904" w:rsidP="00A51CDE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A13DEEF" w14:textId="3537431D" w:rsidR="0042368E" w:rsidRPr="006E2F49" w:rsidRDefault="0042368E" w:rsidP="00A51CDE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2F49">
        <w:rPr>
          <w:rFonts w:ascii="Calibri" w:hAnsi="Calibri" w:cs="Calibri"/>
          <w:b/>
          <w:bCs/>
          <w:sz w:val="28"/>
          <w:szCs w:val="28"/>
        </w:rPr>
        <w:t>PRÉMIO INVESTIGAÇÃO INFEÇÃO ASSOCIADA AOS CUIDADOS DE SAÚDE</w:t>
      </w:r>
      <w:bookmarkEnd w:id="0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38"/>
      </w:tblGrid>
      <w:tr w:rsidR="0042368E" w:rsidRPr="008E3509" w14:paraId="2AA77802" w14:textId="77777777" w:rsidTr="008E3509">
        <w:tc>
          <w:tcPr>
            <w:tcW w:w="846" w:type="dxa"/>
            <w:shd w:val="clear" w:color="auto" w:fill="auto"/>
          </w:tcPr>
          <w:p w14:paraId="45932A4C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39CA8D9C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1C8CA167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5B3B280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9D3C72C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27401983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5A18ABA8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F7E318E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717E0419" w14:textId="77777777" w:rsidTr="008E3509">
        <w:tc>
          <w:tcPr>
            <w:tcW w:w="846" w:type="dxa"/>
            <w:shd w:val="clear" w:color="auto" w:fill="auto"/>
          </w:tcPr>
          <w:p w14:paraId="611F730E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0E8DD055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31D2FF84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A702E45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CABB1DC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5EBF88DB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06A14672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4182E92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6337E2EB" w14:textId="77777777" w:rsidTr="008E3509">
        <w:tc>
          <w:tcPr>
            <w:tcW w:w="846" w:type="dxa"/>
            <w:shd w:val="clear" w:color="auto" w:fill="auto"/>
          </w:tcPr>
          <w:p w14:paraId="74F21019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0560876C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120FF309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2094369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86BFE84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1C9B58FC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08EB5506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472975DC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2A55323D" w14:textId="77777777" w:rsidTr="008E3509">
        <w:tc>
          <w:tcPr>
            <w:tcW w:w="846" w:type="dxa"/>
            <w:shd w:val="clear" w:color="auto" w:fill="auto"/>
          </w:tcPr>
          <w:p w14:paraId="0EB169C8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4733D3E7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7545DA1B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1752887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6A078C5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0B00B139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13CD3506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4277DA5B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6BA40C60" w14:textId="77777777" w:rsidTr="008E3509">
        <w:tc>
          <w:tcPr>
            <w:tcW w:w="846" w:type="dxa"/>
            <w:shd w:val="clear" w:color="auto" w:fill="auto"/>
          </w:tcPr>
          <w:p w14:paraId="349B9B38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509E8012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5A06013C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F7BB6EA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824E230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408DBC75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336A44AC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D94737" w14:textId="77777777" w:rsidR="0042368E" w:rsidRPr="008E3509" w:rsidRDefault="0042368E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249C51E3" w14:textId="77777777" w:rsidTr="008E3509">
        <w:tc>
          <w:tcPr>
            <w:tcW w:w="846" w:type="dxa"/>
            <w:shd w:val="clear" w:color="auto" w:fill="auto"/>
          </w:tcPr>
          <w:p w14:paraId="1883A62E" w14:textId="77777777" w:rsidR="0042368E" w:rsidRPr="008E3509" w:rsidRDefault="006E2F49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0D8AE5BE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68E" w:rsidRPr="008E3509" w14:paraId="47927FAC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BFE3D38" w14:textId="77777777" w:rsidR="0042368E" w:rsidRPr="008E3509" w:rsidRDefault="006E2F49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37F5953" w14:textId="77777777" w:rsidR="0042368E" w:rsidRPr="008E3509" w:rsidRDefault="0042368E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F49" w:rsidRPr="008E3509" w14:paraId="58FFD1CE" w14:textId="77777777" w:rsidTr="008E3509"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</w:tcPr>
          <w:p w14:paraId="5A38BE01" w14:textId="77777777" w:rsidR="006E2F49" w:rsidRPr="008E3509" w:rsidRDefault="006E2F49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4DDE0201" w14:textId="77777777" w:rsidR="006E2F49" w:rsidRPr="008E3509" w:rsidRDefault="006E2F49" w:rsidP="008E3509">
            <w:pPr>
              <w:spacing w:after="0"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F49" w:rsidRPr="008E3509" w14:paraId="54672E7C" w14:textId="77777777" w:rsidTr="008E3509">
        <w:tc>
          <w:tcPr>
            <w:tcW w:w="846" w:type="dxa"/>
            <w:shd w:val="clear" w:color="auto" w:fill="auto"/>
          </w:tcPr>
          <w:p w14:paraId="6920A5D3" w14:textId="77777777" w:rsidR="006E2F49" w:rsidRPr="008E3509" w:rsidRDefault="006E2F49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7938" w:type="dxa"/>
            <w:shd w:val="clear" w:color="auto" w:fill="auto"/>
          </w:tcPr>
          <w:p w14:paraId="24866F43" w14:textId="77777777" w:rsidR="006E2F49" w:rsidRPr="008E3509" w:rsidRDefault="006E2F49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F49" w:rsidRPr="008E3509" w14:paraId="43A2E7FA" w14:textId="77777777" w:rsidTr="008E3509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56F4063" w14:textId="77777777" w:rsidR="006E2F49" w:rsidRPr="008E3509" w:rsidRDefault="006E2F49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805DAAC" w14:textId="77777777" w:rsidR="006E2F49" w:rsidRPr="008E3509" w:rsidRDefault="006E2F49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AA4673" w14:textId="77777777" w:rsidR="0042368E" w:rsidRDefault="0042368E"/>
    <w:p w14:paraId="2E5D8172" w14:textId="77777777" w:rsidR="0042368E" w:rsidRDefault="0042368E"/>
    <w:p w14:paraId="506927CE" w14:textId="77777777" w:rsidR="002551AF" w:rsidRDefault="002551AF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551AF" w:rsidRPr="008E3509" w14:paraId="7D552CAB" w14:textId="77777777" w:rsidTr="008E3509">
        <w:tc>
          <w:tcPr>
            <w:tcW w:w="8784" w:type="dxa"/>
            <w:shd w:val="clear" w:color="auto" w:fill="auto"/>
          </w:tcPr>
          <w:p w14:paraId="566541FE" w14:textId="77777777" w:rsidR="00512AEB" w:rsidRPr="008E3509" w:rsidRDefault="00512AEB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TÍTULO</w:t>
            </w:r>
          </w:p>
          <w:p w14:paraId="05A17E46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F543A8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760478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RESUMO</w:t>
            </w:r>
          </w:p>
          <w:p w14:paraId="0D963C8C" w14:textId="77777777" w:rsidR="002551AF" w:rsidRDefault="002551AF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C50BF9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9D8F3D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INTRODUÇÃO</w:t>
            </w:r>
          </w:p>
          <w:p w14:paraId="528D02D5" w14:textId="77777777" w:rsidR="002551AF" w:rsidRDefault="002551AF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72D6FA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B27FE5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ENQUADRAMENTO</w:t>
            </w:r>
          </w:p>
          <w:p w14:paraId="08E137DB" w14:textId="77777777" w:rsidR="002551AF" w:rsidRDefault="002551AF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083F171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32880DC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METODOLOGIA</w:t>
            </w:r>
          </w:p>
          <w:p w14:paraId="03E44986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C059D3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E545BC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RESULTADOS</w:t>
            </w:r>
          </w:p>
          <w:p w14:paraId="61B13601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066CA6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71B61A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DISCUSSÃO</w:t>
            </w:r>
          </w:p>
          <w:p w14:paraId="3363F94F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CA5AC92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601AD3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CONCLUSÃO</w:t>
            </w:r>
          </w:p>
          <w:p w14:paraId="0AF1E34D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4C86D3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A9C1DB" w14:textId="77777777" w:rsidR="002551AF" w:rsidRPr="008E3509" w:rsidRDefault="002551AF" w:rsidP="008E3509">
            <w:pPr>
              <w:spacing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3509">
              <w:rPr>
                <w:rFonts w:ascii="Calibri" w:hAnsi="Calibri" w:cs="Calibri"/>
                <w:b/>
                <w:bCs/>
                <w:sz w:val="22"/>
                <w:szCs w:val="22"/>
              </w:rPr>
              <w:t>REFERÊNCIAS BIBLIOGRÁFICAS</w:t>
            </w:r>
          </w:p>
          <w:p w14:paraId="1DE20919" w14:textId="77777777" w:rsidR="00512AEB" w:rsidRDefault="00512AEB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FB85406" w14:textId="77777777" w:rsidR="00675E37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3883BB" w14:textId="77777777" w:rsidR="00675E37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AB3CC5" w14:textId="77777777" w:rsidR="00675E37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9283DE" w14:textId="77777777" w:rsidR="00675E37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52898B0" w14:textId="77777777" w:rsidR="00675E37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77EFA4D" w14:textId="77777777" w:rsidR="00675E37" w:rsidRPr="008E3509" w:rsidRDefault="00675E37" w:rsidP="008E3509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F8E03" w14:textId="25DA1E2F" w:rsidR="0042368E" w:rsidRDefault="00512AEB">
      <w:pPr>
        <w:rPr>
          <w:rFonts w:ascii="Calibri" w:hAnsi="Calibri" w:cs="Calibri"/>
          <w:i/>
          <w:iCs/>
          <w:sz w:val="16"/>
          <w:szCs w:val="16"/>
        </w:rPr>
      </w:pPr>
      <w:r w:rsidRPr="00713138">
        <w:rPr>
          <w:rFonts w:ascii="Calibri" w:hAnsi="Calibri" w:cs="Calibri"/>
          <w:i/>
          <w:iCs/>
          <w:sz w:val="16"/>
          <w:szCs w:val="16"/>
        </w:rPr>
        <w:t>(o trabalho não deve exceder os 10 000 caracteres, espaços incluídos e exceto tabelas e outros anexos)</w:t>
      </w:r>
    </w:p>
    <w:p w14:paraId="5CE0E05F" w14:textId="77777777" w:rsidR="00675E37" w:rsidRPr="00713138" w:rsidRDefault="00675E37">
      <w:pPr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13138" w14:paraId="4110D8E8" w14:textId="77777777" w:rsidTr="00F357D1">
        <w:tc>
          <w:tcPr>
            <w:tcW w:w="8784" w:type="dxa"/>
          </w:tcPr>
          <w:p w14:paraId="6011F7FA" w14:textId="77777777" w:rsidR="00713138" w:rsidRDefault="00713138" w:rsidP="007131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313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Observações:</w:t>
            </w:r>
          </w:p>
          <w:p w14:paraId="730A52CA" w14:textId="77777777" w:rsidR="00713138" w:rsidRDefault="00713138" w:rsidP="007131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B2318B" w14:textId="77777777" w:rsidR="00713138" w:rsidRDefault="007131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23533F" w14:textId="77777777" w:rsidR="00675E37" w:rsidRDefault="00675E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487DD9" w14:textId="77777777" w:rsidR="00675E37" w:rsidRDefault="00675E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68B4458" w14:textId="786A52E4" w:rsidR="0023669E" w:rsidRPr="0023669E" w:rsidRDefault="0023669E">
      <w:pPr>
        <w:rPr>
          <w:rFonts w:ascii="Calibri" w:hAnsi="Calibri" w:cs="Calibri"/>
          <w:color w:val="156082" w:themeColor="accent1"/>
          <w:sz w:val="18"/>
          <w:szCs w:val="18"/>
        </w:rPr>
      </w:pPr>
      <w:r>
        <w:rPr>
          <w:rFonts w:ascii="Calibri" w:hAnsi="Calibri" w:cs="Calibri"/>
          <w:color w:val="156082" w:themeColor="accent1"/>
          <w:sz w:val="18"/>
          <w:szCs w:val="18"/>
        </w:rPr>
        <w:br/>
      </w:r>
      <w:r w:rsidRPr="0023669E">
        <w:rPr>
          <w:rFonts w:ascii="Calibri" w:hAnsi="Calibri" w:cs="Calibri"/>
          <w:color w:val="156082" w:themeColor="accent1"/>
          <w:sz w:val="18"/>
          <w:szCs w:val="18"/>
        </w:rPr>
        <w:t xml:space="preserve">Enviar este formulário e respetiva documentação no formato </w:t>
      </w:r>
      <w:proofErr w:type="spellStart"/>
      <w:r w:rsidRPr="0023669E">
        <w:rPr>
          <w:rFonts w:ascii="Calibri" w:hAnsi="Calibri" w:cs="Calibri"/>
          <w:b/>
          <w:bCs/>
          <w:color w:val="156082" w:themeColor="accent1"/>
          <w:sz w:val="18"/>
          <w:szCs w:val="18"/>
        </w:rPr>
        <w:t>pdf</w:t>
      </w:r>
      <w:proofErr w:type="spellEnd"/>
      <w:r w:rsidRPr="0023669E">
        <w:rPr>
          <w:rFonts w:ascii="Calibri" w:hAnsi="Calibri" w:cs="Calibri"/>
          <w:color w:val="156082" w:themeColor="accent1"/>
          <w:sz w:val="18"/>
          <w:szCs w:val="18"/>
        </w:rPr>
        <w:t xml:space="preserve"> para </w:t>
      </w:r>
      <w:hyperlink r:id="rId7" w:history="1">
        <w:r w:rsidRPr="0023669E">
          <w:rPr>
            <w:rStyle w:val="Hiperligao"/>
            <w:rFonts w:ascii="Calibri" w:hAnsi="Calibri" w:cs="Calibri"/>
            <w:color w:val="156082" w:themeColor="accent1"/>
            <w:sz w:val="18"/>
            <w:szCs w:val="18"/>
          </w:rPr>
          <w:t>sec.dir@essnortecvp.pt</w:t>
        </w:r>
      </w:hyperlink>
      <w:r w:rsidRPr="0023669E">
        <w:rPr>
          <w:rFonts w:ascii="Calibri" w:hAnsi="Calibri" w:cs="Calibri"/>
          <w:color w:val="156082" w:themeColor="accent1"/>
          <w:sz w:val="18"/>
          <w:szCs w:val="18"/>
        </w:rPr>
        <w:t xml:space="preserve"> </w:t>
      </w:r>
    </w:p>
    <w:p w14:paraId="11334CE4" w14:textId="77777777" w:rsidR="00713138" w:rsidRPr="00F357D1" w:rsidRDefault="00713138" w:rsidP="00713138">
      <w:pPr>
        <w:spacing w:before="240" w:after="120" w:line="240" w:lineRule="auto"/>
        <w:rPr>
          <w:rFonts w:asciiTheme="minorHAnsi" w:hAnsiTheme="minorHAnsi" w:cs="Calibri"/>
          <w:b/>
          <w:noProof/>
          <w:sz w:val="22"/>
          <w:szCs w:val="22"/>
          <w:lang w:eastAsia="pt-PT"/>
        </w:rPr>
      </w:pPr>
      <w:r w:rsidRPr="00F357D1">
        <w:rPr>
          <w:rFonts w:asciiTheme="minorHAnsi" w:hAnsiTheme="minorHAnsi" w:cs="Calibri"/>
          <w:b/>
          <w:noProof/>
          <w:sz w:val="22"/>
          <w:szCs w:val="22"/>
          <w:lang w:eastAsia="pt-PT"/>
        </w:rPr>
        <w:t>Autorização para tratamento, utilização e divulgação de dados</w:t>
      </w:r>
    </w:p>
    <w:p w14:paraId="78197E46" w14:textId="4BB2D717" w:rsidR="00713138" w:rsidRPr="00F357D1" w:rsidRDefault="00000000" w:rsidP="005C2392">
      <w:pPr>
        <w:rPr>
          <w:rFonts w:asciiTheme="minorHAnsi" w:hAnsiTheme="minorHAnsi" w:cs="Calibri"/>
          <w:noProof/>
          <w:sz w:val="16"/>
          <w:szCs w:val="16"/>
          <w:lang w:eastAsia="pt-PT"/>
        </w:rPr>
      </w:pPr>
      <w:sdt>
        <w:sdtPr>
          <w:rPr>
            <w:rFonts w:asciiTheme="minorHAnsi" w:hAnsiTheme="minorHAnsi" w:cs="Calibri"/>
            <w:noProof/>
            <w:sz w:val="20"/>
            <w:szCs w:val="16"/>
            <w:lang w:eastAsia="pt-PT"/>
          </w:rPr>
          <w:id w:val="-59402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69E">
            <w:rPr>
              <w:rFonts w:ascii="MS Gothic" w:eastAsia="MS Gothic" w:hAnsi="MS Gothic" w:cs="Calibri" w:hint="eastAsia"/>
              <w:noProof/>
              <w:sz w:val="20"/>
              <w:szCs w:val="16"/>
              <w:lang w:eastAsia="pt-PT"/>
            </w:rPr>
            <w:t>☐</w:t>
          </w:r>
        </w:sdtContent>
      </w:sdt>
      <w:r w:rsidR="005C2392" w:rsidRPr="005C2392">
        <w:rPr>
          <w:rFonts w:asciiTheme="minorHAnsi" w:hAnsiTheme="minorHAnsi" w:cs="Calibri"/>
          <w:noProof/>
          <w:sz w:val="16"/>
          <w:szCs w:val="16"/>
          <w:lang w:eastAsia="pt-PT"/>
        </w:rPr>
        <w:t>Autorizo a utilização dos meus dados pessoais e tratamento dos mesmos.</w:t>
      </w:r>
      <w:r w:rsidR="005C2392">
        <w:rPr>
          <w:rFonts w:asciiTheme="minorHAnsi" w:hAnsiTheme="minorHAnsi" w:cs="Calibri"/>
          <w:noProof/>
          <w:sz w:val="16"/>
          <w:szCs w:val="16"/>
          <w:lang w:eastAsia="pt-PT"/>
        </w:rPr>
        <w:br/>
      </w:r>
      <w:r w:rsidR="005C2392" w:rsidRPr="005C2392">
        <w:rPr>
          <w:rFonts w:asciiTheme="minorHAnsi" w:hAnsiTheme="minorHAnsi" w:cs="Calibri"/>
          <w:noProof/>
          <w:sz w:val="16"/>
          <w:szCs w:val="16"/>
          <w:lang w:eastAsia="pt-PT"/>
        </w:rPr>
        <w:t>A ESSNorteCVP assegurará as medidas técnicas necessárias à segurança e integridade das informações introduzidas por este procedimento, nomeadamente no que diz respeito à proteção de dados pessoais, sendo estes utilizados apenas por esta Escola, para fins académicos ou para futuras ações de divulgação de atividades relacionadas com a Escola.</w:t>
      </w:r>
    </w:p>
    <w:sectPr w:rsidR="00713138" w:rsidRPr="00F357D1" w:rsidSect="00125904">
      <w:headerReference w:type="default" r:id="rId8"/>
      <w:pgSz w:w="11906" w:h="16838"/>
      <w:pgMar w:top="9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B82F" w14:textId="77777777" w:rsidR="00F65984" w:rsidRDefault="00F65984" w:rsidP="0042368E">
      <w:pPr>
        <w:spacing w:after="0" w:line="240" w:lineRule="auto"/>
      </w:pPr>
      <w:r>
        <w:separator/>
      </w:r>
    </w:p>
  </w:endnote>
  <w:endnote w:type="continuationSeparator" w:id="0">
    <w:p w14:paraId="538BA92D" w14:textId="77777777" w:rsidR="00F65984" w:rsidRDefault="00F65984" w:rsidP="0042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9BE2" w14:textId="77777777" w:rsidR="00F65984" w:rsidRDefault="00F65984" w:rsidP="0042368E">
      <w:pPr>
        <w:spacing w:after="0" w:line="240" w:lineRule="auto"/>
      </w:pPr>
      <w:r>
        <w:separator/>
      </w:r>
    </w:p>
  </w:footnote>
  <w:footnote w:type="continuationSeparator" w:id="0">
    <w:p w14:paraId="12783D69" w14:textId="77777777" w:rsidR="00F65984" w:rsidRDefault="00F65984" w:rsidP="0042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CF87" w14:textId="271C546E" w:rsidR="0042368E" w:rsidRDefault="0042368E">
    <w:pPr>
      <w:pStyle w:val="Cabealho"/>
    </w:pPr>
  </w:p>
  <w:p w14:paraId="7E765418" w14:textId="77777777" w:rsidR="0042368E" w:rsidRDefault="004236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B"/>
    <w:rsid w:val="000349CD"/>
    <w:rsid w:val="00061398"/>
    <w:rsid w:val="00125904"/>
    <w:rsid w:val="00191C51"/>
    <w:rsid w:val="0023669E"/>
    <w:rsid w:val="002551AF"/>
    <w:rsid w:val="003042DF"/>
    <w:rsid w:val="00411814"/>
    <w:rsid w:val="0042368E"/>
    <w:rsid w:val="004B0D33"/>
    <w:rsid w:val="004D062F"/>
    <w:rsid w:val="00512AEB"/>
    <w:rsid w:val="005C2392"/>
    <w:rsid w:val="005D45C6"/>
    <w:rsid w:val="00625E3D"/>
    <w:rsid w:val="00675E37"/>
    <w:rsid w:val="0069670C"/>
    <w:rsid w:val="006B4308"/>
    <w:rsid w:val="006E2F49"/>
    <w:rsid w:val="00713138"/>
    <w:rsid w:val="00835985"/>
    <w:rsid w:val="0085030F"/>
    <w:rsid w:val="008E3509"/>
    <w:rsid w:val="0091528A"/>
    <w:rsid w:val="009171F8"/>
    <w:rsid w:val="00A238FB"/>
    <w:rsid w:val="00A51CDE"/>
    <w:rsid w:val="00B41678"/>
    <w:rsid w:val="00C26E2C"/>
    <w:rsid w:val="00D14A6B"/>
    <w:rsid w:val="00DD67B3"/>
    <w:rsid w:val="00DF38F0"/>
    <w:rsid w:val="00E077F0"/>
    <w:rsid w:val="00E3306B"/>
    <w:rsid w:val="00E74506"/>
    <w:rsid w:val="00EC3279"/>
    <w:rsid w:val="00EC4FDA"/>
    <w:rsid w:val="00EC604D"/>
    <w:rsid w:val="00F357D1"/>
    <w:rsid w:val="00F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149B"/>
  <w15:chartTrackingRefBased/>
  <w15:docId w15:val="{37AB8A4C-4C64-4D47-9A6C-400845A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DD67B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D67B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D67B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D67B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D67B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D67B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D67B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D67B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D67B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DD67B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ter">
    <w:name w:val="Título 2 Caráter"/>
    <w:link w:val="Ttulo2"/>
    <w:uiPriority w:val="9"/>
    <w:semiHidden/>
    <w:rsid w:val="00DD67B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ter">
    <w:name w:val="Título 3 Caráter"/>
    <w:link w:val="Ttulo3"/>
    <w:uiPriority w:val="9"/>
    <w:semiHidden/>
    <w:rsid w:val="00DD67B3"/>
    <w:rPr>
      <w:rFonts w:eastAsia="Times New Roman" w:cs="Times New Roman"/>
      <w:color w:val="0F4761"/>
      <w:sz w:val="28"/>
      <w:szCs w:val="28"/>
    </w:rPr>
  </w:style>
  <w:style w:type="character" w:customStyle="1" w:styleId="Ttulo4Carter">
    <w:name w:val="Título 4 Caráter"/>
    <w:link w:val="Ttulo4"/>
    <w:uiPriority w:val="9"/>
    <w:semiHidden/>
    <w:rsid w:val="00DD67B3"/>
    <w:rPr>
      <w:rFonts w:eastAsia="Times New Roman" w:cs="Times New Roman"/>
      <w:i/>
      <w:iCs/>
      <w:color w:val="0F4761"/>
    </w:rPr>
  </w:style>
  <w:style w:type="character" w:customStyle="1" w:styleId="Ttulo5Carter">
    <w:name w:val="Título 5 Caráter"/>
    <w:link w:val="Ttulo5"/>
    <w:uiPriority w:val="9"/>
    <w:semiHidden/>
    <w:rsid w:val="00DD67B3"/>
    <w:rPr>
      <w:rFonts w:eastAsia="Times New Roman" w:cs="Times New Roman"/>
      <w:color w:val="0F4761"/>
    </w:rPr>
  </w:style>
  <w:style w:type="character" w:customStyle="1" w:styleId="Ttulo6Carter">
    <w:name w:val="Título 6 Caráter"/>
    <w:link w:val="Ttulo6"/>
    <w:uiPriority w:val="9"/>
    <w:semiHidden/>
    <w:rsid w:val="00DD67B3"/>
    <w:rPr>
      <w:rFonts w:eastAsia="Times New Roman" w:cs="Times New Roman"/>
      <w:i/>
      <w:iCs/>
      <w:color w:val="595959"/>
    </w:rPr>
  </w:style>
  <w:style w:type="character" w:customStyle="1" w:styleId="Ttulo7Carter">
    <w:name w:val="Título 7 Caráter"/>
    <w:link w:val="Ttulo7"/>
    <w:uiPriority w:val="9"/>
    <w:semiHidden/>
    <w:rsid w:val="00DD67B3"/>
    <w:rPr>
      <w:rFonts w:eastAsia="Times New Roman" w:cs="Times New Roman"/>
      <w:color w:val="595959"/>
    </w:rPr>
  </w:style>
  <w:style w:type="character" w:customStyle="1" w:styleId="Ttulo8Carter">
    <w:name w:val="Título 8 Caráter"/>
    <w:link w:val="Ttulo8"/>
    <w:uiPriority w:val="9"/>
    <w:semiHidden/>
    <w:rsid w:val="00DD67B3"/>
    <w:rPr>
      <w:rFonts w:eastAsia="Times New Roman" w:cs="Times New Roman"/>
      <w:i/>
      <w:iCs/>
      <w:color w:val="272727"/>
    </w:rPr>
  </w:style>
  <w:style w:type="character" w:customStyle="1" w:styleId="Ttulo9Carter">
    <w:name w:val="Título 9 Caráter"/>
    <w:link w:val="Ttulo9"/>
    <w:uiPriority w:val="9"/>
    <w:semiHidden/>
    <w:rsid w:val="00DD67B3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ter"/>
    <w:uiPriority w:val="10"/>
    <w:qFormat/>
    <w:rsid w:val="00DD67B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rsid w:val="00DD67B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D67B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ter">
    <w:name w:val="Subtítulo Caráter"/>
    <w:link w:val="Subttulo"/>
    <w:uiPriority w:val="11"/>
    <w:rsid w:val="00DD67B3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D67B3"/>
    <w:pPr>
      <w:spacing w:before="160"/>
      <w:jc w:val="center"/>
    </w:pPr>
    <w:rPr>
      <w:i/>
      <w:iCs/>
      <w:color w:val="404040"/>
    </w:rPr>
  </w:style>
  <w:style w:type="character" w:customStyle="1" w:styleId="CitaoCarter">
    <w:name w:val="Citação Caráter"/>
    <w:link w:val="Citao"/>
    <w:uiPriority w:val="29"/>
    <w:rsid w:val="00DD67B3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DD67B3"/>
    <w:pPr>
      <w:ind w:left="720"/>
      <w:contextualSpacing/>
    </w:pPr>
  </w:style>
  <w:style w:type="character" w:styleId="nfaseIntensa">
    <w:name w:val="Intense Emphasis"/>
    <w:uiPriority w:val="21"/>
    <w:qFormat/>
    <w:rsid w:val="00DD67B3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D67B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arter">
    <w:name w:val="Citação Intensa Caráter"/>
    <w:link w:val="CitaoIntensa"/>
    <w:uiPriority w:val="30"/>
    <w:rsid w:val="00DD67B3"/>
    <w:rPr>
      <w:i/>
      <w:iCs/>
      <w:color w:val="0F4761"/>
    </w:rPr>
  </w:style>
  <w:style w:type="character" w:styleId="RefernciaIntensa">
    <w:name w:val="Intense Reference"/>
    <w:uiPriority w:val="32"/>
    <w:qFormat/>
    <w:rsid w:val="00DD67B3"/>
    <w:rPr>
      <w:b/>
      <w:bCs/>
      <w:smallCaps/>
      <w:color w:val="0F4761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423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368E"/>
  </w:style>
  <w:style w:type="paragraph" w:styleId="Rodap">
    <w:name w:val="footer"/>
    <w:basedOn w:val="Normal"/>
    <w:link w:val="RodapCarter"/>
    <w:uiPriority w:val="99"/>
    <w:unhideWhenUsed/>
    <w:rsid w:val="00423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368E"/>
  </w:style>
  <w:style w:type="table" w:styleId="TabelacomGrelha">
    <w:name w:val="Table Grid"/>
    <w:basedOn w:val="Tabelanormal"/>
    <w:uiPriority w:val="39"/>
    <w:rsid w:val="0042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3669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3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.dir@essnortecvp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paiva\Documents\Doc1%20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modelo</Template>
  <TotalTime>2</TotalTime>
  <Pages>3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Paiva</dc:creator>
  <cp:keywords/>
  <dc:description/>
  <cp:lastModifiedBy>Marketing</cp:lastModifiedBy>
  <cp:revision>3</cp:revision>
  <dcterms:created xsi:type="dcterms:W3CDTF">2024-08-16T11:50:00Z</dcterms:created>
  <dcterms:modified xsi:type="dcterms:W3CDTF">2025-05-05T15:37:00Z</dcterms:modified>
</cp:coreProperties>
</file>